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612">
          <w:t>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03612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603612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9A7859">
              <w:rPr>
                <w:b/>
                <w:sz w:val="24"/>
                <w:szCs w:val="24"/>
              </w:rPr>
              <w:t xml:space="preserve"> i </w:t>
            </w:r>
            <w:r w:rsidR="00603612">
              <w:rPr>
                <w:b/>
                <w:sz w:val="24"/>
                <w:szCs w:val="24"/>
              </w:rPr>
              <w:t>postępowania uzupełniającego,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612" w:rsidP="006036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612">
        <w:rPr>
          <w:color w:val="000000"/>
          <w:sz w:val="24"/>
        </w:rPr>
        <w:t xml:space="preserve">Na podstawie </w:t>
      </w:r>
      <w:r w:rsidRPr="00603612">
        <w:rPr>
          <w:color w:val="000000"/>
          <w:sz w:val="24"/>
          <w:szCs w:val="24"/>
        </w:rPr>
        <w:t>art. 7 ust. 1 pkt 8, art. 30 ust. 1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8 marca 1990 r.</w:t>
      </w:r>
      <w:r w:rsidR="009A7859" w:rsidRPr="00603612">
        <w:rPr>
          <w:color w:val="000000"/>
          <w:sz w:val="24"/>
          <w:szCs w:val="24"/>
        </w:rPr>
        <w:t xml:space="preserve"> o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samorządzie gminnym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1436 ze zm.), art. 154 ust. 1 pkt 1,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związku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art. 29 ust. 2 pkt 2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14 grudnia 2016 r. Prawo oświatowe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1160 ze zm.)</w:t>
      </w:r>
      <w:r w:rsidRPr="00603612">
        <w:rPr>
          <w:color w:val="000000"/>
          <w:sz w:val="24"/>
        </w:rPr>
        <w:t xml:space="preserve"> zarządza się, co następuje:</w:t>
      </w:r>
    </w:p>
    <w:p w:rsidR="00603612" w:rsidRDefault="00603612" w:rsidP="00603612">
      <w:pPr>
        <w:spacing w:line="360" w:lineRule="auto"/>
        <w:jc w:val="both"/>
        <w:rPr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612">
        <w:rPr>
          <w:color w:val="000000"/>
          <w:sz w:val="24"/>
          <w:szCs w:val="24"/>
        </w:rPr>
        <w:t>Ustala się terminy przeprowadzenia postępowania rekrutacyjnego</w:t>
      </w:r>
      <w:r w:rsidR="009A7859" w:rsidRPr="00603612">
        <w:rPr>
          <w:color w:val="000000"/>
          <w:sz w:val="24"/>
          <w:szCs w:val="24"/>
        </w:rPr>
        <w:t xml:space="preserve"> i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postępowania uzupełniającego,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publicznych szkołach podstawowych, określone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załączniku do zarządzenia.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6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612">
        <w:rPr>
          <w:color w:val="000000"/>
          <w:sz w:val="24"/>
          <w:szCs w:val="24"/>
        </w:rPr>
        <w:t>Zarządzenie wchodzi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życie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dniem podpisania.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3612" w:rsidRP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612" w:rsidRPr="00603612" w:rsidSect="00603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80" w:rsidRDefault="00141480">
      <w:r>
        <w:separator/>
      </w:r>
    </w:p>
  </w:endnote>
  <w:endnote w:type="continuationSeparator" w:id="0">
    <w:p w:rsidR="00141480" w:rsidRDefault="001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80" w:rsidRDefault="00141480">
      <w:r>
        <w:separator/>
      </w:r>
    </w:p>
  </w:footnote>
  <w:footnote w:type="continuationSeparator" w:id="0">
    <w:p w:rsidR="00141480" w:rsidRDefault="0014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603612"/>
    <w:rsid w:val="00044AD3"/>
    <w:rsid w:val="00072485"/>
    <w:rsid w:val="000C07FF"/>
    <w:rsid w:val="000E2E12"/>
    <w:rsid w:val="00141480"/>
    <w:rsid w:val="00167A3B"/>
    <w:rsid w:val="00253DA3"/>
    <w:rsid w:val="002C4925"/>
    <w:rsid w:val="003679C6"/>
    <w:rsid w:val="00373368"/>
    <w:rsid w:val="00442D5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6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859"/>
    <w:rsid w:val="009E48F1"/>
    <w:rsid w:val="009F267C"/>
    <w:rsid w:val="009F5036"/>
    <w:rsid w:val="00A156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2C8D-1999-4B6E-BD08-6D6BBB7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Projekt_PZPM.dot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Dyrektor</cp:lastModifiedBy>
  <cp:revision>2</cp:revision>
  <cp:lastPrinted>2003-01-09T12:40:00Z</cp:lastPrinted>
  <dcterms:created xsi:type="dcterms:W3CDTF">2026-01-28T06:30:00Z</dcterms:created>
  <dcterms:modified xsi:type="dcterms:W3CDTF">2026-01-28T06:30:00Z</dcterms:modified>
</cp:coreProperties>
</file>